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2B4" w:rsidRDefault="009B52B4" w:rsidP="00AD76B5">
      <w:r>
        <w:rPr>
          <w:rFonts w:hint="eastAsia"/>
        </w:rPr>
        <w:t>附件</w:t>
      </w:r>
    </w:p>
    <w:p w:rsidR="009B52B4" w:rsidRPr="00AD76B5" w:rsidRDefault="009B52B4" w:rsidP="00AD76B5">
      <w:pPr>
        <w:jc w:val="center"/>
      </w:pPr>
      <w:r w:rsidRPr="002A53F0">
        <w:rPr>
          <w:rFonts w:ascii="仿宋_GB2312" w:hAnsi="Cambria" w:hint="eastAsia"/>
          <w:b/>
          <w:bCs/>
          <w:sz w:val="36"/>
          <w:szCs w:val="36"/>
        </w:rPr>
        <w:t>违规吃喝问题专项整治</w:t>
      </w:r>
      <w:r>
        <w:rPr>
          <w:rFonts w:ascii="仿宋_GB2312" w:hAnsi="Cambria" w:hint="eastAsia"/>
          <w:b/>
          <w:bCs/>
          <w:sz w:val="36"/>
          <w:szCs w:val="36"/>
        </w:rPr>
        <w:t>“回头看”</w:t>
      </w:r>
      <w:r w:rsidRPr="002A53F0">
        <w:rPr>
          <w:rFonts w:ascii="仿宋_GB2312" w:hAnsi="Cambria" w:hint="eastAsia"/>
          <w:b/>
          <w:bCs/>
          <w:sz w:val="36"/>
          <w:szCs w:val="36"/>
        </w:rPr>
        <w:t>自查表</w:t>
      </w:r>
    </w:p>
    <w:p w:rsidR="009B52B4" w:rsidRPr="008728AC" w:rsidRDefault="009B52B4" w:rsidP="00AD76B5">
      <w:pPr>
        <w:rPr>
          <w:rFonts w:ascii="仿宋_GB2312"/>
          <w:sz w:val="28"/>
          <w:szCs w:val="28"/>
        </w:rPr>
      </w:pPr>
      <w:r w:rsidRPr="008728AC">
        <w:rPr>
          <w:rFonts w:ascii="仿宋_GB2312" w:hint="eastAsia"/>
          <w:sz w:val="28"/>
          <w:szCs w:val="28"/>
        </w:rPr>
        <w:t>填报部门（盖章）：</w:t>
      </w:r>
      <w:r w:rsidRPr="008728AC">
        <w:rPr>
          <w:rFonts w:ascii="仿宋_GB2312"/>
          <w:sz w:val="28"/>
          <w:szCs w:val="28"/>
        </w:rPr>
        <w:t xml:space="preserve">                         </w:t>
      </w:r>
    </w:p>
    <w:tbl>
      <w:tblPr>
        <w:tblW w:w="8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5654"/>
        <w:gridCol w:w="2207"/>
      </w:tblGrid>
      <w:tr w:rsidR="009B52B4" w:rsidRPr="008728AC" w:rsidTr="00224367">
        <w:trPr>
          <w:trHeight w:val="454"/>
        </w:trPr>
        <w:tc>
          <w:tcPr>
            <w:tcW w:w="817" w:type="dxa"/>
            <w:noWrap/>
            <w:vAlign w:val="center"/>
          </w:tcPr>
          <w:p w:rsidR="009B52B4" w:rsidRPr="008728AC" w:rsidRDefault="009B52B4" w:rsidP="00224367">
            <w:pPr>
              <w:adjustRightInd w:val="0"/>
              <w:snapToGrid w:val="0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654" w:type="dxa"/>
            <w:vAlign w:val="center"/>
          </w:tcPr>
          <w:p w:rsidR="009B52B4" w:rsidRPr="008728AC" w:rsidRDefault="009B52B4" w:rsidP="00224367">
            <w:pPr>
              <w:adjustRightInd w:val="0"/>
              <w:snapToGrid w:val="0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 w:rsidRPr="008728AC">
              <w:rPr>
                <w:rFonts w:ascii="仿宋_GB2312" w:hint="eastAsia"/>
                <w:b/>
                <w:bCs/>
                <w:sz w:val="28"/>
                <w:szCs w:val="28"/>
              </w:rPr>
              <w:t>自查项目</w:t>
            </w:r>
          </w:p>
        </w:tc>
        <w:tc>
          <w:tcPr>
            <w:tcW w:w="2207" w:type="dxa"/>
          </w:tcPr>
          <w:p w:rsidR="009B52B4" w:rsidRPr="008728AC" w:rsidRDefault="009B52B4" w:rsidP="00224367">
            <w:pPr>
              <w:adjustRightInd w:val="0"/>
              <w:snapToGrid w:val="0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 w:rsidRPr="008728AC">
              <w:rPr>
                <w:rFonts w:ascii="仿宋_GB2312" w:hint="eastAsia"/>
                <w:b/>
                <w:bCs/>
                <w:sz w:val="28"/>
                <w:szCs w:val="28"/>
              </w:rPr>
              <w:t>自查结果</w:t>
            </w:r>
          </w:p>
          <w:p w:rsidR="009B52B4" w:rsidRPr="008728AC" w:rsidRDefault="009B52B4" w:rsidP="00224367">
            <w:pPr>
              <w:adjustRightInd w:val="0"/>
              <w:snapToGrid w:val="0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  <w:r w:rsidRPr="008728AC">
              <w:rPr>
                <w:rFonts w:ascii="仿宋_GB2312" w:hint="eastAsia"/>
                <w:b/>
                <w:bCs/>
                <w:sz w:val="28"/>
                <w:szCs w:val="28"/>
              </w:rPr>
              <w:t>（有</w:t>
            </w:r>
            <w:r w:rsidRPr="008728AC">
              <w:rPr>
                <w:rFonts w:ascii="仿宋_GB2312"/>
                <w:b/>
                <w:bCs/>
                <w:sz w:val="28"/>
                <w:szCs w:val="28"/>
              </w:rPr>
              <w:t>/</w:t>
            </w:r>
            <w:r w:rsidRPr="008728AC">
              <w:rPr>
                <w:rFonts w:ascii="仿宋_GB2312" w:hint="eastAsia"/>
                <w:b/>
                <w:bCs/>
                <w:sz w:val="28"/>
                <w:szCs w:val="28"/>
              </w:rPr>
              <w:t>无）</w:t>
            </w:r>
          </w:p>
        </w:tc>
      </w:tr>
      <w:tr w:rsidR="009B52B4" w:rsidRPr="008728AC" w:rsidTr="00224367">
        <w:trPr>
          <w:trHeight w:val="454"/>
        </w:trPr>
        <w:tc>
          <w:tcPr>
            <w:tcW w:w="817" w:type="dxa"/>
            <w:noWrap/>
            <w:vAlign w:val="center"/>
          </w:tcPr>
          <w:p w:rsidR="009B52B4" w:rsidRPr="008728AC" w:rsidRDefault="009B52B4" w:rsidP="00224367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8728AC">
              <w:rPr>
                <w:rFonts w:ascii="仿宋_GB2312"/>
                <w:sz w:val="28"/>
                <w:szCs w:val="28"/>
              </w:rPr>
              <w:t>1</w:t>
            </w:r>
          </w:p>
        </w:tc>
        <w:tc>
          <w:tcPr>
            <w:tcW w:w="5654" w:type="dxa"/>
          </w:tcPr>
          <w:p w:rsidR="009B52B4" w:rsidRPr="008728AC" w:rsidRDefault="009B52B4" w:rsidP="00224367">
            <w:pPr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  <w:r w:rsidRPr="008728AC">
              <w:rPr>
                <w:rFonts w:ascii="仿宋_GB2312" w:hint="eastAsia"/>
                <w:sz w:val="28"/>
                <w:szCs w:val="28"/>
              </w:rPr>
              <w:t>是否存在超标准或超范围接待</w:t>
            </w:r>
            <w:r>
              <w:rPr>
                <w:rFonts w:ascii="仿宋_GB2312" w:hint="eastAsia"/>
                <w:sz w:val="28"/>
                <w:szCs w:val="28"/>
              </w:rPr>
              <w:t>情况</w:t>
            </w:r>
          </w:p>
        </w:tc>
        <w:tc>
          <w:tcPr>
            <w:tcW w:w="2207" w:type="dxa"/>
            <w:noWrap/>
          </w:tcPr>
          <w:p w:rsidR="009B52B4" w:rsidRPr="008728AC" w:rsidRDefault="009B52B4" w:rsidP="00224367">
            <w:pPr>
              <w:adjustRightInd w:val="0"/>
              <w:snapToGrid w:val="0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</w:p>
        </w:tc>
      </w:tr>
      <w:tr w:rsidR="009B52B4" w:rsidRPr="008728AC" w:rsidTr="00224367">
        <w:trPr>
          <w:trHeight w:val="454"/>
        </w:trPr>
        <w:tc>
          <w:tcPr>
            <w:tcW w:w="817" w:type="dxa"/>
            <w:noWrap/>
            <w:vAlign w:val="center"/>
          </w:tcPr>
          <w:p w:rsidR="009B52B4" w:rsidRPr="008728AC" w:rsidRDefault="009B52B4" w:rsidP="00224367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8728AC">
              <w:rPr>
                <w:rFonts w:ascii="仿宋_GB2312"/>
                <w:sz w:val="28"/>
                <w:szCs w:val="28"/>
              </w:rPr>
              <w:t>2</w:t>
            </w:r>
          </w:p>
        </w:tc>
        <w:tc>
          <w:tcPr>
            <w:tcW w:w="5654" w:type="dxa"/>
            <w:noWrap/>
          </w:tcPr>
          <w:p w:rsidR="009B52B4" w:rsidRPr="008728AC" w:rsidRDefault="009B52B4" w:rsidP="00224367">
            <w:pPr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  <w:r w:rsidRPr="008728AC">
              <w:rPr>
                <w:rFonts w:ascii="仿宋_GB2312" w:hint="eastAsia"/>
                <w:sz w:val="28"/>
                <w:szCs w:val="28"/>
              </w:rPr>
              <w:t>是否存在无公函或无审批接待</w:t>
            </w:r>
            <w:r>
              <w:rPr>
                <w:rFonts w:ascii="仿宋_GB2312" w:hint="eastAsia"/>
                <w:sz w:val="28"/>
                <w:szCs w:val="28"/>
              </w:rPr>
              <w:t>情况</w:t>
            </w:r>
          </w:p>
        </w:tc>
        <w:tc>
          <w:tcPr>
            <w:tcW w:w="2207" w:type="dxa"/>
            <w:noWrap/>
          </w:tcPr>
          <w:p w:rsidR="009B52B4" w:rsidRPr="008728AC" w:rsidRDefault="009B52B4" w:rsidP="00224367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9B52B4" w:rsidRPr="008728AC" w:rsidTr="00224367">
        <w:trPr>
          <w:trHeight w:val="454"/>
        </w:trPr>
        <w:tc>
          <w:tcPr>
            <w:tcW w:w="817" w:type="dxa"/>
            <w:noWrap/>
            <w:vAlign w:val="center"/>
          </w:tcPr>
          <w:p w:rsidR="009B52B4" w:rsidRPr="008728AC" w:rsidRDefault="009B52B4" w:rsidP="00224367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8728AC">
              <w:rPr>
                <w:rFonts w:ascii="仿宋_GB2312"/>
                <w:sz w:val="28"/>
                <w:szCs w:val="28"/>
              </w:rPr>
              <w:t>3</w:t>
            </w:r>
          </w:p>
        </w:tc>
        <w:tc>
          <w:tcPr>
            <w:tcW w:w="5654" w:type="dxa"/>
            <w:noWrap/>
          </w:tcPr>
          <w:p w:rsidR="009B52B4" w:rsidRPr="008728AC" w:rsidRDefault="009B52B4" w:rsidP="00224367">
            <w:pPr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  <w:r w:rsidRPr="008728AC">
              <w:rPr>
                <w:rFonts w:ascii="仿宋_GB2312" w:hint="eastAsia"/>
                <w:sz w:val="28"/>
                <w:szCs w:val="28"/>
              </w:rPr>
              <w:t>是否存在无正规票据情况</w:t>
            </w:r>
          </w:p>
        </w:tc>
        <w:tc>
          <w:tcPr>
            <w:tcW w:w="2207" w:type="dxa"/>
            <w:noWrap/>
          </w:tcPr>
          <w:p w:rsidR="009B52B4" w:rsidRPr="008728AC" w:rsidRDefault="009B52B4" w:rsidP="00224367">
            <w:pPr>
              <w:adjustRightInd w:val="0"/>
              <w:snapToGrid w:val="0"/>
              <w:jc w:val="center"/>
              <w:rPr>
                <w:rFonts w:ascii="仿宋_GB2312"/>
                <w:b/>
                <w:bCs/>
                <w:sz w:val="28"/>
                <w:szCs w:val="28"/>
              </w:rPr>
            </w:pPr>
          </w:p>
        </w:tc>
      </w:tr>
      <w:tr w:rsidR="009B52B4" w:rsidRPr="008728AC" w:rsidTr="00224367">
        <w:trPr>
          <w:trHeight w:val="454"/>
        </w:trPr>
        <w:tc>
          <w:tcPr>
            <w:tcW w:w="817" w:type="dxa"/>
            <w:noWrap/>
            <w:vAlign w:val="center"/>
          </w:tcPr>
          <w:p w:rsidR="009B52B4" w:rsidRPr="008728AC" w:rsidRDefault="009B52B4" w:rsidP="00224367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8728AC">
              <w:rPr>
                <w:rFonts w:ascii="仿宋_GB2312"/>
                <w:sz w:val="28"/>
                <w:szCs w:val="28"/>
              </w:rPr>
              <w:t>4</w:t>
            </w:r>
          </w:p>
        </w:tc>
        <w:tc>
          <w:tcPr>
            <w:tcW w:w="5654" w:type="dxa"/>
            <w:noWrap/>
          </w:tcPr>
          <w:p w:rsidR="009B52B4" w:rsidRPr="008728AC" w:rsidRDefault="009B52B4" w:rsidP="00224367">
            <w:pPr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是否存在无餐费</w:t>
            </w:r>
            <w:r w:rsidRPr="008728AC">
              <w:rPr>
                <w:rFonts w:ascii="仿宋_GB2312" w:hint="eastAsia"/>
                <w:sz w:val="28"/>
                <w:szCs w:val="28"/>
              </w:rPr>
              <w:t>清单情况</w:t>
            </w:r>
          </w:p>
        </w:tc>
        <w:tc>
          <w:tcPr>
            <w:tcW w:w="2207" w:type="dxa"/>
            <w:noWrap/>
          </w:tcPr>
          <w:p w:rsidR="009B52B4" w:rsidRPr="008728AC" w:rsidRDefault="009B52B4" w:rsidP="00224367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9B52B4" w:rsidRPr="008728AC" w:rsidTr="00224367">
        <w:trPr>
          <w:trHeight w:val="454"/>
        </w:trPr>
        <w:tc>
          <w:tcPr>
            <w:tcW w:w="817" w:type="dxa"/>
            <w:noWrap/>
            <w:vAlign w:val="center"/>
          </w:tcPr>
          <w:p w:rsidR="009B52B4" w:rsidRPr="008728AC" w:rsidRDefault="009B52B4" w:rsidP="00224367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8728AC">
              <w:rPr>
                <w:rFonts w:ascii="仿宋_GB2312"/>
                <w:sz w:val="28"/>
                <w:szCs w:val="28"/>
              </w:rPr>
              <w:t>5</w:t>
            </w:r>
          </w:p>
        </w:tc>
        <w:tc>
          <w:tcPr>
            <w:tcW w:w="5654" w:type="dxa"/>
            <w:noWrap/>
          </w:tcPr>
          <w:p w:rsidR="009B52B4" w:rsidRPr="008728AC" w:rsidRDefault="009B52B4" w:rsidP="00224367">
            <w:pPr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  <w:r w:rsidRPr="008728AC">
              <w:rPr>
                <w:rFonts w:ascii="仿宋_GB2312" w:hint="eastAsia"/>
                <w:sz w:val="28"/>
                <w:szCs w:val="28"/>
              </w:rPr>
              <w:t>是否存在延期结账、累积报销情况</w:t>
            </w:r>
          </w:p>
        </w:tc>
        <w:tc>
          <w:tcPr>
            <w:tcW w:w="2207" w:type="dxa"/>
            <w:noWrap/>
          </w:tcPr>
          <w:p w:rsidR="009B52B4" w:rsidRPr="008728AC" w:rsidRDefault="009B52B4" w:rsidP="00224367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9B52B4" w:rsidRPr="008728AC" w:rsidTr="00224367">
        <w:trPr>
          <w:trHeight w:val="454"/>
        </w:trPr>
        <w:tc>
          <w:tcPr>
            <w:tcW w:w="817" w:type="dxa"/>
            <w:noWrap/>
            <w:vAlign w:val="center"/>
          </w:tcPr>
          <w:p w:rsidR="009B52B4" w:rsidRPr="008728AC" w:rsidRDefault="009B52B4" w:rsidP="00224367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8728AC">
              <w:rPr>
                <w:rFonts w:ascii="仿宋_GB2312"/>
                <w:sz w:val="28"/>
                <w:szCs w:val="28"/>
              </w:rPr>
              <w:t>6</w:t>
            </w:r>
          </w:p>
        </w:tc>
        <w:tc>
          <w:tcPr>
            <w:tcW w:w="5654" w:type="dxa"/>
            <w:noWrap/>
          </w:tcPr>
          <w:p w:rsidR="009B52B4" w:rsidRPr="008728AC" w:rsidRDefault="009B52B4" w:rsidP="00224367">
            <w:pPr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是否存在变换核算科目情况</w:t>
            </w:r>
          </w:p>
        </w:tc>
        <w:tc>
          <w:tcPr>
            <w:tcW w:w="2207" w:type="dxa"/>
            <w:noWrap/>
          </w:tcPr>
          <w:p w:rsidR="009B52B4" w:rsidRPr="008728AC" w:rsidRDefault="009B52B4" w:rsidP="00224367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9B52B4" w:rsidRPr="008728AC" w:rsidTr="00224367">
        <w:trPr>
          <w:trHeight w:val="454"/>
        </w:trPr>
        <w:tc>
          <w:tcPr>
            <w:tcW w:w="817" w:type="dxa"/>
            <w:noWrap/>
            <w:vAlign w:val="center"/>
          </w:tcPr>
          <w:p w:rsidR="009B52B4" w:rsidRPr="008728AC" w:rsidRDefault="009B52B4" w:rsidP="00224367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7</w:t>
            </w:r>
          </w:p>
        </w:tc>
        <w:tc>
          <w:tcPr>
            <w:tcW w:w="5654" w:type="dxa"/>
            <w:noWrap/>
          </w:tcPr>
          <w:p w:rsidR="009B52B4" w:rsidRPr="008728AC" w:rsidRDefault="009B52B4" w:rsidP="00224367">
            <w:pPr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  <w:r w:rsidRPr="008728AC">
              <w:rPr>
                <w:rFonts w:ascii="仿宋_GB2312" w:hint="eastAsia"/>
                <w:sz w:val="28"/>
                <w:szCs w:val="28"/>
              </w:rPr>
              <w:t>是否存在大额发票入账情况</w:t>
            </w:r>
          </w:p>
        </w:tc>
        <w:tc>
          <w:tcPr>
            <w:tcW w:w="2207" w:type="dxa"/>
            <w:noWrap/>
          </w:tcPr>
          <w:p w:rsidR="009B52B4" w:rsidRPr="008728AC" w:rsidRDefault="009B52B4" w:rsidP="00224367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9B52B4" w:rsidRPr="008728AC" w:rsidTr="00224367">
        <w:trPr>
          <w:trHeight w:val="454"/>
        </w:trPr>
        <w:tc>
          <w:tcPr>
            <w:tcW w:w="817" w:type="dxa"/>
            <w:noWrap/>
            <w:vAlign w:val="center"/>
          </w:tcPr>
          <w:p w:rsidR="009B52B4" w:rsidRPr="008728AC" w:rsidRDefault="009B52B4" w:rsidP="00224367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 w:rsidRPr="008728AC">
              <w:rPr>
                <w:rFonts w:ascii="仿宋_GB2312"/>
                <w:sz w:val="28"/>
                <w:szCs w:val="28"/>
              </w:rPr>
              <w:t>8</w:t>
            </w:r>
          </w:p>
        </w:tc>
        <w:tc>
          <w:tcPr>
            <w:tcW w:w="5654" w:type="dxa"/>
            <w:noWrap/>
          </w:tcPr>
          <w:p w:rsidR="009B52B4" w:rsidRPr="008728AC" w:rsidRDefault="009B52B4" w:rsidP="00224367">
            <w:pPr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  <w:r w:rsidRPr="008728AC">
              <w:rPr>
                <w:rFonts w:ascii="仿宋_GB2312" w:hint="eastAsia"/>
                <w:sz w:val="28"/>
                <w:szCs w:val="28"/>
              </w:rPr>
              <w:t>是否存在大额开支拆分报销情况</w:t>
            </w:r>
          </w:p>
        </w:tc>
        <w:tc>
          <w:tcPr>
            <w:tcW w:w="2207" w:type="dxa"/>
            <w:noWrap/>
          </w:tcPr>
          <w:p w:rsidR="009B52B4" w:rsidRPr="008728AC" w:rsidRDefault="009B52B4" w:rsidP="00224367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9B52B4" w:rsidRPr="008728AC" w:rsidTr="00224367">
        <w:trPr>
          <w:trHeight w:val="454"/>
        </w:trPr>
        <w:tc>
          <w:tcPr>
            <w:tcW w:w="817" w:type="dxa"/>
            <w:noWrap/>
            <w:vAlign w:val="center"/>
          </w:tcPr>
          <w:p w:rsidR="009B52B4" w:rsidRPr="008728AC" w:rsidRDefault="009B52B4" w:rsidP="00224367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9</w:t>
            </w:r>
          </w:p>
        </w:tc>
        <w:tc>
          <w:tcPr>
            <w:tcW w:w="5654" w:type="dxa"/>
            <w:noWrap/>
          </w:tcPr>
          <w:p w:rsidR="009B52B4" w:rsidRPr="008728AC" w:rsidRDefault="009B52B4" w:rsidP="00224367">
            <w:pPr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  <w:r w:rsidRPr="008728AC">
              <w:rPr>
                <w:rFonts w:ascii="仿宋_GB2312" w:hint="eastAsia"/>
                <w:sz w:val="28"/>
                <w:szCs w:val="28"/>
              </w:rPr>
              <w:t>是否存在虚列开支套取资金情况</w:t>
            </w:r>
          </w:p>
        </w:tc>
        <w:tc>
          <w:tcPr>
            <w:tcW w:w="2207" w:type="dxa"/>
            <w:noWrap/>
          </w:tcPr>
          <w:p w:rsidR="009B52B4" w:rsidRPr="008728AC" w:rsidRDefault="009B52B4" w:rsidP="00224367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9B52B4" w:rsidRPr="008728AC" w:rsidTr="00224367">
        <w:trPr>
          <w:trHeight w:val="454"/>
        </w:trPr>
        <w:tc>
          <w:tcPr>
            <w:tcW w:w="817" w:type="dxa"/>
            <w:noWrap/>
            <w:vAlign w:val="center"/>
          </w:tcPr>
          <w:p w:rsidR="009B52B4" w:rsidRPr="008728AC" w:rsidRDefault="009B52B4" w:rsidP="00224367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10</w:t>
            </w:r>
          </w:p>
        </w:tc>
        <w:tc>
          <w:tcPr>
            <w:tcW w:w="5654" w:type="dxa"/>
            <w:noWrap/>
          </w:tcPr>
          <w:p w:rsidR="009B52B4" w:rsidRPr="008728AC" w:rsidRDefault="009B52B4" w:rsidP="00224367">
            <w:pPr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  <w:r w:rsidRPr="008728AC">
              <w:rPr>
                <w:rFonts w:ascii="仿宋_GB2312" w:hint="eastAsia"/>
                <w:sz w:val="28"/>
                <w:szCs w:val="28"/>
              </w:rPr>
              <w:t>是否存在其他违规吃喝问题</w:t>
            </w:r>
          </w:p>
        </w:tc>
        <w:tc>
          <w:tcPr>
            <w:tcW w:w="2207" w:type="dxa"/>
            <w:noWrap/>
          </w:tcPr>
          <w:p w:rsidR="009B52B4" w:rsidRPr="008728AC" w:rsidRDefault="009B52B4" w:rsidP="00224367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9B52B4" w:rsidRPr="008728AC" w:rsidTr="00224367">
        <w:trPr>
          <w:trHeight w:val="454"/>
        </w:trPr>
        <w:tc>
          <w:tcPr>
            <w:tcW w:w="8678" w:type="dxa"/>
            <w:gridSpan w:val="3"/>
            <w:vMerge w:val="restart"/>
            <w:noWrap/>
          </w:tcPr>
          <w:p w:rsidR="009B52B4" w:rsidRPr="008728AC" w:rsidRDefault="009B52B4" w:rsidP="00224367">
            <w:pPr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  <w:r w:rsidRPr="008728AC">
              <w:rPr>
                <w:rFonts w:ascii="仿宋_GB2312" w:hint="eastAsia"/>
                <w:sz w:val="28"/>
                <w:szCs w:val="28"/>
              </w:rPr>
              <w:t>存在问题的具体说明：</w:t>
            </w:r>
          </w:p>
        </w:tc>
      </w:tr>
      <w:tr w:rsidR="009B52B4" w:rsidRPr="008728AC" w:rsidTr="00224367">
        <w:trPr>
          <w:trHeight w:val="624"/>
        </w:trPr>
        <w:tc>
          <w:tcPr>
            <w:tcW w:w="8678" w:type="dxa"/>
            <w:gridSpan w:val="3"/>
            <w:vMerge/>
          </w:tcPr>
          <w:p w:rsidR="009B52B4" w:rsidRPr="008728AC" w:rsidRDefault="009B52B4" w:rsidP="00224367">
            <w:pPr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</w:p>
        </w:tc>
      </w:tr>
      <w:tr w:rsidR="009B52B4" w:rsidRPr="008728AC" w:rsidTr="00224367">
        <w:trPr>
          <w:trHeight w:val="741"/>
        </w:trPr>
        <w:tc>
          <w:tcPr>
            <w:tcW w:w="8678" w:type="dxa"/>
            <w:gridSpan w:val="3"/>
            <w:vMerge/>
          </w:tcPr>
          <w:p w:rsidR="009B52B4" w:rsidRPr="008728AC" w:rsidRDefault="009B52B4" w:rsidP="00224367">
            <w:pPr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</w:p>
        </w:tc>
      </w:tr>
      <w:tr w:rsidR="009B52B4" w:rsidRPr="008728AC" w:rsidTr="00224367">
        <w:trPr>
          <w:trHeight w:val="363"/>
        </w:trPr>
        <w:tc>
          <w:tcPr>
            <w:tcW w:w="8678" w:type="dxa"/>
            <w:gridSpan w:val="3"/>
            <w:vMerge w:val="restart"/>
          </w:tcPr>
          <w:p w:rsidR="009B52B4" w:rsidRPr="008728AC" w:rsidRDefault="009B52B4" w:rsidP="00224367">
            <w:pPr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  <w:r w:rsidRPr="008728AC">
              <w:rPr>
                <w:rFonts w:ascii="仿宋_GB2312" w:hint="eastAsia"/>
                <w:sz w:val="28"/>
                <w:szCs w:val="28"/>
              </w:rPr>
              <w:t>存在问题的整改措施：</w:t>
            </w:r>
          </w:p>
        </w:tc>
      </w:tr>
      <w:tr w:rsidR="009B52B4" w:rsidRPr="008728AC" w:rsidTr="00224367">
        <w:trPr>
          <w:trHeight w:val="1310"/>
        </w:trPr>
        <w:tc>
          <w:tcPr>
            <w:tcW w:w="8678" w:type="dxa"/>
            <w:gridSpan w:val="3"/>
            <w:vMerge/>
          </w:tcPr>
          <w:p w:rsidR="009B52B4" w:rsidRPr="008728AC" w:rsidRDefault="009B52B4" w:rsidP="00224367">
            <w:pPr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</w:p>
        </w:tc>
      </w:tr>
    </w:tbl>
    <w:p w:rsidR="009B52B4" w:rsidRDefault="009B52B4" w:rsidP="009B52B4">
      <w:pPr>
        <w:spacing w:line="500" w:lineRule="exact"/>
        <w:ind w:firstLineChars="200" w:firstLine="31680"/>
        <w:rPr>
          <w:rFonts w:ascii="黑体" w:eastAsia="黑体" w:hAnsi="黑体"/>
          <w:sz w:val="28"/>
          <w:szCs w:val="28"/>
        </w:rPr>
      </w:pPr>
      <w:r w:rsidRPr="00AD76B5">
        <w:rPr>
          <w:rFonts w:ascii="黑体" w:eastAsia="黑体" w:hAnsi="黑体" w:hint="eastAsia"/>
          <w:sz w:val="28"/>
          <w:szCs w:val="28"/>
        </w:rPr>
        <w:t>我单位郑重承诺，本表内容完全属实，不存在隐瞒和遗漏，本部门负责人愿意承担相关责任。</w:t>
      </w:r>
    </w:p>
    <w:p w:rsidR="009B52B4" w:rsidRPr="00AD76B5" w:rsidRDefault="009B52B4" w:rsidP="001D3E53">
      <w:pPr>
        <w:spacing w:line="500" w:lineRule="exact"/>
        <w:ind w:firstLineChars="200" w:firstLine="31680"/>
        <w:rPr>
          <w:rFonts w:ascii="黑体" w:eastAsia="黑体" w:hAnsi="黑体"/>
          <w:sz w:val="28"/>
          <w:szCs w:val="28"/>
        </w:rPr>
      </w:pPr>
    </w:p>
    <w:p w:rsidR="009B52B4" w:rsidRDefault="009B52B4" w:rsidP="00AD76B5">
      <w:pPr>
        <w:spacing w:line="500" w:lineRule="exact"/>
        <w:rPr>
          <w:rFonts w:ascii="仿宋_GB2312"/>
          <w:sz w:val="28"/>
          <w:szCs w:val="28"/>
        </w:rPr>
      </w:pPr>
      <w:r w:rsidRPr="008728AC">
        <w:rPr>
          <w:rFonts w:ascii="仿宋_GB2312" w:hint="eastAsia"/>
          <w:sz w:val="28"/>
          <w:szCs w:val="28"/>
        </w:rPr>
        <w:t>二级单位行政负责人（签字）：</w:t>
      </w:r>
      <w:r>
        <w:rPr>
          <w:rFonts w:ascii="仿宋_GB2312"/>
          <w:sz w:val="28"/>
          <w:szCs w:val="28"/>
        </w:rPr>
        <w:t xml:space="preserve">           </w:t>
      </w:r>
      <w:r w:rsidRPr="008728AC">
        <w:rPr>
          <w:rFonts w:ascii="仿宋_GB2312" w:hint="eastAsia"/>
          <w:sz w:val="28"/>
          <w:szCs w:val="28"/>
        </w:rPr>
        <w:t>党委负责人（签字）：</w:t>
      </w:r>
    </w:p>
    <w:p w:rsidR="009B52B4" w:rsidRPr="008728AC" w:rsidRDefault="009B52B4" w:rsidP="00AD76B5">
      <w:pPr>
        <w:spacing w:line="500" w:lineRule="exact"/>
        <w:rPr>
          <w:rFonts w:ascii="仿宋_GB2312"/>
          <w:sz w:val="28"/>
          <w:szCs w:val="28"/>
        </w:rPr>
      </w:pPr>
    </w:p>
    <w:p w:rsidR="009B52B4" w:rsidRPr="008728AC" w:rsidRDefault="009B52B4" w:rsidP="00AD76B5">
      <w:pPr>
        <w:spacing w:line="500" w:lineRule="exact"/>
        <w:rPr>
          <w:rFonts w:ascii="仿宋_GB2312"/>
          <w:sz w:val="28"/>
          <w:szCs w:val="28"/>
        </w:rPr>
      </w:pPr>
      <w:r w:rsidRPr="008728AC">
        <w:rPr>
          <w:rFonts w:ascii="仿宋_GB2312" w:hint="eastAsia"/>
          <w:sz w:val="28"/>
          <w:szCs w:val="28"/>
        </w:rPr>
        <w:t>填表人：</w:t>
      </w:r>
      <w:r w:rsidRPr="008728AC">
        <w:rPr>
          <w:rFonts w:ascii="仿宋_GB2312"/>
          <w:sz w:val="28"/>
          <w:szCs w:val="28"/>
        </w:rPr>
        <w:t xml:space="preserve">      </w:t>
      </w:r>
      <w:r>
        <w:rPr>
          <w:rFonts w:ascii="仿宋_GB2312"/>
          <w:sz w:val="28"/>
          <w:szCs w:val="28"/>
        </w:rPr>
        <w:t xml:space="preserve">                        </w:t>
      </w:r>
      <w:r w:rsidRPr="008728AC">
        <w:rPr>
          <w:rFonts w:ascii="仿宋_GB2312" w:hint="eastAsia"/>
          <w:sz w:val="28"/>
          <w:szCs w:val="28"/>
        </w:rPr>
        <w:t>填表日期：</w:t>
      </w:r>
    </w:p>
    <w:sectPr w:rsidR="009B52B4" w:rsidRPr="008728AC" w:rsidSect="00C7629F">
      <w:footerReference w:type="even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2B4" w:rsidRDefault="009B52B4" w:rsidP="006F3DF8">
      <w:r>
        <w:separator/>
      </w:r>
    </w:p>
  </w:endnote>
  <w:endnote w:type="continuationSeparator" w:id="0">
    <w:p w:rsidR="009B52B4" w:rsidRDefault="009B52B4" w:rsidP="006F3D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2B4" w:rsidRPr="00357B37" w:rsidRDefault="009B52B4" w:rsidP="00357B37">
    <w:pPr>
      <w:pStyle w:val="Footer"/>
      <w:ind w:left="360"/>
      <w:jc w:val="center"/>
      <w:rPr>
        <w:rFonts w:ascii="宋体"/>
        <w:sz w:val="28"/>
      </w:rPr>
    </w:pPr>
    <w:r w:rsidRPr="008352EC">
      <w:rPr>
        <w:rFonts w:ascii="宋体" w:hAnsi="宋体"/>
        <w:sz w:val="28"/>
      </w:rPr>
      <w:t>—</w:t>
    </w:r>
    <w:r>
      <w:rPr>
        <w:rFonts w:ascii="宋体" w:hAnsi="宋体"/>
        <w:sz w:val="28"/>
      </w:rPr>
      <w:t xml:space="preserve"> </w:t>
    </w:r>
    <w:r w:rsidRPr="008352EC">
      <w:rPr>
        <w:rFonts w:ascii="宋体" w:hAnsi="宋体"/>
        <w:sz w:val="28"/>
      </w:rPr>
      <w:fldChar w:fldCharType="begin"/>
    </w:r>
    <w:r w:rsidRPr="008352EC">
      <w:rPr>
        <w:rFonts w:ascii="宋体" w:hAnsi="宋体"/>
        <w:sz w:val="28"/>
      </w:rPr>
      <w:instrText xml:space="preserve"> PAGE   \* MERGEFORMAT </w:instrText>
    </w:r>
    <w:r w:rsidRPr="008352EC">
      <w:rPr>
        <w:rFonts w:ascii="宋体" w:hAnsi="宋体"/>
        <w:sz w:val="28"/>
      </w:rPr>
      <w:fldChar w:fldCharType="separate"/>
    </w:r>
    <w:r w:rsidRPr="000A7223">
      <w:rPr>
        <w:rFonts w:ascii="宋体" w:hAnsi="宋体"/>
        <w:noProof/>
        <w:sz w:val="28"/>
        <w:lang w:val="zh-CN"/>
      </w:rPr>
      <w:t>4</w:t>
    </w:r>
    <w:r w:rsidRPr="008352EC"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</w:t>
    </w:r>
    <w:r w:rsidRPr="008352EC">
      <w:rPr>
        <w:rFonts w:ascii="宋体" w:hAnsi="宋体"/>
        <w:sz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2B4" w:rsidRDefault="009B52B4" w:rsidP="006F3DF8">
      <w:r>
        <w:separator/>
      </w:r>
    </w:p>
  </w:footnote>
  <w:footnote w:type="continuationSeparator" w:id="0">
    <w:p w:rsidR="009B52B4" w:rsidRDefault="009B52B4" w:rsidP="006F3D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035C8"/>
    <w:multiLevelType w:val="hybridMultilevel"/>
    <w:tmpl w:val="D7882EE8"/>
    <w:lvl w:ilvl="0" w:tplc="57BE8DBC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">
    <w:nsid w:val="2A246D0B"/>
    <w:multiLevelType w:val="hybridMultilevel"/>
    <w:tmpl w:val="A990ACDA"/>
    <w:lvl w:ilvl="0" w:tplc="7F4858C4">
      <w:start w:val="1"/>
      <w:numFmt w:val="japaneseCounting"/>
      <w:lvlText w:val="%1、"/>
      <w:lvlJc w:val="left"/>
      <w:pPr>
        <w:ind w:left="720" w:hanging="720"/>
      </w:pPr>
      <w:rPr>
        <w:rFonts w:ascii="黑体" w:eastAsia="黑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2ADC7DAB"/>
    <w:multiLevelType w:val="hybridMultilevel"/>
    <w:tmpl w:val="4678C254"/>
    <w:lvl w:ilvl="0" w:tplc="004C9E66">
      <w:start w:val="1"/>
      <w:numFmt w:val="decimal"/>
      <w:lvlText w:val="%1."/>
      <w:lvlJc w:val="left"/>
      <w:pPr>
        <w:ind w:left="1000" w:hanging="360"/>
      </w:pPr>
      <w:rPr>
        <w:rFonts w:ascii="黑体" w:eastAsia="黑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3">
    <w:nsid w:val="3D290F5A"/>
    <w:multiLevelType w:val="hybridMultilevel"/>
    <w:tmpl w:val="FEB02984"/>
    <w:lvl w:ilvl="0" w:tplc="8B861774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4">
    <w:nsid w:val="3DAA7150"/>
    <w:multiLevelType w:val="hybridMultilevel"/>
    <w:tmpl w:val="4D0E6900"/>
    <w:lvl w:ilvl="0" w:tplc="C602E5A4">
      <w:start w:val="1"/>
      <w:numFmt w:val="japaneseCounting"/>
      <w:lvlText w:val="%1、"/>
      <w:lvlJc w:val="left"/>
      <w:pPr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5">
    <w:nsid w:val="4A0C72A0"/>
    <w:multiLevelType w:val="hybridMultilevel"/>
    <w:tmpl w:val="28C8E69A"/>
    <w:lvl w:ilvl="0" w:tplc="E7B21984">
      <w:start w:val="1"/>
      <w:numFmt w:val="japaneseCounting"/>
      <w:lvlText w:val="%1、"/>
      <w:lvlJc w:val="left"/>
      <w:pPr>
        <w:ind w:left="135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  <w:rPr>
        <w:rFonts w:cs="Times New Roman"/>
      </w:rPr>
    </w:lvl>
  </w:abstractNum>
  <w:abstractNum w:abstractNumId="6">
    <w:nsid w:val="696C2181"/>
    <w:multiLevelType w:val="hybridMultilevel"/>
    <w:tmpl w:val="E16EBD1E"/>
    <w:lvl w:ilvl="0" w:tplc="5FB289E6">
      <w:start w:val="1"/>
      <w:numFmt w:val="japaneseCounting"/>
      <w:lvlText w:val="%1、"/>
      <w:lvlJc w:val="left"/>
      <w:pPr>
        <w:ind w:left="1720" w:hanging="720"/>
      </w:pPr>
      <w:rPr>
        <w:rFonts w:ascii="黑体" w:eastAsia="黑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80" w:hanging="42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3DF8"/>
    <w:rsid w:val="00011EEB"/>
    <w:rsid w:val="000149CF"/>
    <w:rsid w:val="0002197A"/>
    <w:rsid w:val="00022852"/>
    <w:rsid w:val="00026012"/>
    <w:rsid w:val="000323E9"/>
    <w:rsid w:val="00055826"/>
    <w:rsid w:val="00065DD4"/>
    <w:rsid w:val="000741DD"/>
    <w:rsid w:val="00074B58"/>
    <w:rsid w:val="00083851"/>
    <w:rsid w:val="0009077A"/>
    <w:rsid w:val="000950E7"/>
    <w:rsid w:val="00096942"/>
    <w:rsid w:val="000A60E0"/>
    <w:rsid w:val="000A7223"/>
    <w:rsid w:val="000B0A3E"/>
    <w:rsid w:val="000B7008"/>
    <w:rsid w:val="000C0B3F"/>
    <w:rsid w:val="000C1032"/>
    <w:rsid w:val="000E5A71"/>
    <w:rsid w:val="000F002C"/>
    <w:rsid w:val="00112717"/>
    <w:rsid w:val="00116109"/>
    <w:rsid w:val="001173E5"/>
    <w:rsid w:val="00121EA6"/>
    <w:rsid w:val="001243F3"/>
    <w:rsid w:val="00125B7C"/>
    <w:rsid w:val="00127C35"/>
    <w:rsid w:val="0013321E"/>
    <w:rsid w:val="00150F07"/>
    <w:rsid w:val="0015164E"/>
    <w:rsid w:val="00160C5E"/>
    <w:rsid w:val="00161449"/>
    <w:rsid w:val="00165428"/>
    <w:rsid w:val="00165CF9"/>
    <w:rsid w:val="00177F60"/>
    <w:rsid w:val="00180700"/>
    <w:rsid w:val="00184046"/>
    <w:rsid w:val="00186347"/>
    <w:rsid w:val="00191F69"/>
    <w:rsid w:val="00197318"/>
    <w:rsid w:val="001B6D5B"/>
    <w:rsid w:val="001C10F5"/>
    <w:rsid w:val="001C189B"/>
    <w:rsid w:val="001D3E53"/>
    <w:rsid w:val="001D5F98"/>
    <w:rsid w:val="001D6629"/>
    <w:rsid w:val="00204778"/>
    <w:rsid w:val="00213EC4"/>
    <w:rsid w:val="00220028"/>
    <w:rsid w:val="00220451"/>
    <w:rsid w:val="002230FE"/>
    <w:rsid w:val="00224367"/>
    <w:rsid w:val="0023018B"/>
    <w:rsid w:val="00244E7A"/>
    <w:rsid w:val="00253E51"/>
    <w:rsid w:val="002676BF"/>
    <w:rsid w:val="002676E4"/>
    <w:rsid w:val="00273438"/>
    <w:rsid w:val="00281BD3"/>
    <w:rsid w:val="002829ED"/>
    <w:rsid w:val="00292F00"/>
    <w:rsid w:val="0029588F"/>
    <w:rsid w:val="002A53F0"/>
    <w:rsid w:val="002B0C2C"/>
    <w:rsid w:val="002B74B5"/>
    <w:rsid w:val="002B793C"/>
    <w:rsid w:val="002B7978"/>
    <w:rsid w:val="002C7536"/>
    <w:rsid w:val="002F051C"/>
    <w:rsid w:val="00303396"/>
    <w:rsid w:val="00303DDA"/>
    <w:rsid w:val="00306775"/>
    <w:rsid w:val="0031050B"/>
    <w:rsid w:val="003164B1"/>
    <w:rsid w:val="003303C1"/>
    <w:rsid w:val="00334F50"/>
    <w:rsid w:val="00357B37"/>
    <w:rsid w:val="003627F3"/>
    <w:rsid w:val="0036722F"/>
    <w:rsid w:val="003673EA"/>
    <w:rsid w:val="00373C0D"/>
    <w:rsid w:val="0038008B"/>
    <w:rsid w:val="00381239"/>
    <w:rsid w:val="003A7590"/>
    <w:rsid w:val="003A7662"/>
    <w:rsid w:val="003B0200"/>
    <w:rsid w:val="003B55B0"/>
    <w:rsid w:val="003D0F43"/>
    <w:rsid w:val="003D0F89"/>
    <w:rsid w:val="003D10A2"/>
    <w:rsid w:val="003F5DFB"/>
    <w:rsid w:val="003F6D07"/>
    <w:rsid w:val="0040575D"/>
    <w:rsid w:val="00411645"/>
    <w:rsid w:val="004222FB"/>
    <w:rsid w:val="00425142"/>
    <w:rsid w:val="004473A4"/>
    <w:rsid w:val="00460B3B"/>
    <w:rsid w:val="00470E58"/>
    <w:rsid w:val="00475712"/>
    <w:rsid w:val="0047575B"/>
    <w:rsid w:val="00484062"/>
    <w:rsid w:val="00487451"/>
    <w:rsid w:val="004906F0"/>
    <w:rsid w:val="004912A7"/>
    <w:rsid w:val="00491566"/>
    <w:rsid w:val="0049724C"/>
    <w:rsid w:val="004A1A07"/>
    <w:rsid w:val="004A2BF7"/>
    <w:rsid w:val="004A33E2"/>
    <w:rsid w:val="004A7C0A"/>
    <w:rsid w:val="004B0F73"/>
    <w:rsid w:val="004B1D0B"/>
    <w:rsid w:val="004B533C"/>
    <w:rsid w:val="004D0E27"/>
    <w:rsid w:val="004E7155"/>
    <w:rsid w:val="004F0DF0"/>
    <w:rsid w:val="004F53FE"/>
    <w:rsid w:val="00502EB8"/>
    <w:rsid w:val="005113D7"/>
    <w:rsid w:val="00535AB4"/>
    <w:rsid w:val="00536643"/>
    <w:rsid w:val="00540677"/>
    <w:rsid w:val="00561DC6"/>
    <w:rsid w:val="005705E7"/>
    <w:rsid w:val="005C662C"/>
    <w:rsid w:val="005D1EED"/>
    <w:rsid w:val="005D25E2"/>
    <w:rsid w:val="005D70C9"/>
    <w:rsid w:val="005E3A5C"/>
    <w:rsid w:val="005E7148"/>
    <w:rsid w:val="005F7F32"/>
    <w:rsid w:val="00601B33"/>
    <w:rsid w:val="006070FC"/>
    <w:rsid w:val="00613C68"/>
    <w:rsid w:val="00615B66"/>
    <w:rsid w:val="006277A0"/>
    <w:rsid w:val="00631BA7"/>
    <w:rsid w:val="00634C6B"/>
    <w:rsid w:val="00635C92"/>
    <w:rsid w:val="006439E4"/>
    <w:rsid w:val="0067422C"/>
    <w:rsid w:val="006824B0"/>
    <w:rsid w:val="00686376"/>
    <w:rsid w:val="00686565"/>
    <w:rsid w:val="00692A3D"/>
    <w:rsid w:val="00694335"/>
    <w:rsid w:val="006A3C20"/>
    <w:rsid w:val="006A5A66"/>
    <w:rsid w:val="006B4104"/>
    <w:rsid w:val="006C744C"/>
    <w:rsid w:val="006E062F"/>
    <w:rsid w:val="006E076F"/>
    <w:rsid w:val="006E3965"/>
    <w:rsid w:val="006F25AE"/>
    <w:rsid w:val="006F3DF8"/>
    <w:rsid w:val="006F78EC"/>
    <w:rsid w:val="00704B7C"/>
    <w:rsid w:val="00707CF0"/>
    <w:rsid w:val="00713B57"/>
    <w:rsid w:val="0071782C"/>
    <w:rsid w:val="00730CE6"/>
    <w:rsid w:val="00750C1D"/>
    <w:rsid w:val="00760DDE"/>
    <w:rsid w:val="00761EA0"/>
    <w:rsid w:val="00764BE5"/>
    <w:rsid w:val="007728BC"/>
    <w:rsid w:val="00775598"/>
    <w:rsid w:val="007761AC"/>
    <w:rsid w:val="00776279"/>
    <w:rsid w:val="00780AD7"/>
    <w:rsid w:val="00784316"/>
    <w:rsid w:val="00786709"/>
    <w:rsid w:val="00795C8A"/>
    <w:rsid w:val="007A3682"/>
    <w:rsid w:val="007A52ED"/>
    <w:rsid w:val="007B004E"/>
    <w:rsid w:val="007B6FBD"/>
    <w:rsid w:val="007C7111"/>
    <w:rsid w:val="007D6431"/>
    <w:rsid w:val="007E6AAB"/>
    <w:rsid w:val="007F55AE"/>
    <w:rsid w:val="00803282"/>
    <w:rsid w:val="00811678"/>
    <w:rsid w:val="008120B5"/>
    <w:rsid w:val="008352EC"/>
    <w:rsid w:val="0083631F"/>
    <w:rsid w:val="0084320F"/>
    <w:rsid w:val="008455B7"/>
    <w:rsid w:val="00865C41"/>
    <w:rsid w:val="008728AC"/>
    <w:rsid w:val="00882660"/>
    <w:rsid w:val="00886272"/>
    <w:rsid w:val="0089208B"/>
    <w:rsid w:val="008A556F"/>
    <w:rsid w:val="008C06BD"/>
    <w:rsid w:val="008D0AFC"/>
    <w:rsid w:val="008D42E4"/>
    <w:rsid w:val="008D45D3"/>
    <w:rsid w:val="008D5B5B"/>
    <w:rsid w:val="008D73A9"/>
    <w:rsid w:val="008E661B"/>
    <w:rsid w:val="008F1648"/>
    <w:rsid w:val="008F46FE"/>
    <w:rsid w:val="009022B0"/>
    <w:rsid w:val="00903F93"/>
    <w:rsid w:val="00921F7D"/>
    <w:rsid w:val="00926CE4"/>
    <w:rsid w:val="00927361"/>
    <w:rsid w:val="00927984"/>
    <w:rsid w:val="009427E9"/>
    <w:rsid w:val="009440DA"/>
    <w:rsid w:val="00963540"/>
    <w:rsid w:val="00964C04"/>
    <w:rsid w:val="0096744F"/>
    <w:rsid w:val="009742AF"/>
    <w:rsid w:val="00976F4B"/>
    <w:rsid w:val="0098333B"/>
    <w:rsid w:val="00985652"/>
    <w:rsid w:val="00985757"/>
    <w:rsid w:val="00986217"/>
    <w:rsid w:val="009A27C5"/>
    <w:rsid w:val="009B34B3"/>
    <w:rsid w:val="009B52B4"/>
    <w:rsid w:val="009B5FD8"/>
    <w:rsid w:val="009D1577"/>
    <w:rsid w:val="009E0543"/>
    <w:rsid w:val="009E22C7"/>
    <w:rsid w:val="009E5D11"/>
    <w:rsid w:val="009F404E"/>
    <w:rsid w:val="009F734B"/>
    <w:rsid w:val="00A0054F"/>
    <w:rsid w:val="00A04D56"/>
    <w:rsid w:val="00A05646"/>
    <w:rsid w:val="00A1132F"/>
    <w:rsid w:val="00A178BC"/>
    <w:rsid w:val="00A31536"/>
    <w:rsid w:val="00A331EA"/>
    <w:rsid w:val="00A448C0"/>
    <w:rsid w:val="00A46119"/>
    <w:rsid w:val="00A47F7D"/>
    <w:rsid w:val="00A81B43"/>
    <w:rsid w:val="00A91823"/>
    <w:rsid w:val="00A922C6"/>
    <w:rsid w:val="00AA2E59"/>
    <w:rsid w:val="00AA406C"/>
    <w:rsid w:val="00AC79CA"/>
    <w:rsid w:val="00AD3E17"/>
    <w:rsid w:val="00AD5065"/>
    <w:rsid w:val="00AD76B5"/>
    <w:rsid w:val="00AE751B"/>
    <w:rsid w:val="00AF1C47"/>
    <w:rsid w:val="00AF4232"/>
    <w:rsid w:val="00B048A5"/>
    <w:rsid w:val="00B21FDF"/>
    <w:rsid w:val="00B221A9"/>
    <w:rsid w:val="00B31217"/>
    <w:rsid w:val="00B322C0"/>
    <w:rsid w:val="00B37CE7"/>
    <w:rsid w:val="00B420BC"/>
    <w:rsid w:val="00B45521"/>
    <w:rsid w:val="00B50929"/>
    <w:rsid w:val="00B55E9D"/>
    <w:rsid w:val="00B6473B"/>
    <w:rsid w:val="00B75256"/>
    <w:rsid w:val="00B81B17"/>
    <w:rsid w:val="00B97443"/>
    <w:rsid w:val="00BB14EF"/>
    <w:rsid w:val="00BB4175"/>
    <w:rsid w:val="00BB7791"/>
    <w:rsid w:val="00BC7A1F"/>
    <w:rsid w:val="00BD32AD"/>
    <w:rsid w:val="00BD71C4"/>
    <w:rsid w:val="00BE7874"/>
    <w:rsid w:val="00BF5215"/>
    <w:rsid w:val="00C00348"/>
    <w:rsid w:val="00C12618"/>
    <w:rsid w:val="00C22CAF"/>
    <w:rsid w:val="00C2496C"/>
    <w:rsid w:val="00C24D87"/>
    <w:rsid w:val="00C3357B"/>
    <w:rsid w:val="00C626EC"/>
    <w:rsid w:val="00C71C14"/>
    <w:rsid w:val="00C74EAA"/>
    <w:rsid w:val="00C7629F"/>
    <w:rsid w:val="00C83CF7"/>
    <w:rsid w:val="00CA241D"/>
    <w:rsid w:val="00CA6DBF"/>
    <w:rsid w:val="00CA7B0C"/>
    <w:rsid w:val="00CB6319"/>
    <w:rsid w:val="00CC2817"/>
    <w:rsid w:val="00CC2890"/>
    <w:rsid w:val="00CC3EAF"/>
    <w:rsid w:val="00CC441F"/>
    <w:rsid w:val="00CC68B8"/>
    <w:rsid w:val="00CC7E64"/>
    <w:rsid w:val="00CC7EBB"/>
    <w:rsid w:val="00CD189C"/>
    <w:rsid w:val="00CD1C2E"/>
    <w:rsid w:val="00CD5DBA"/>
    <w:rsid w:val="00CE5E04"/>
    <w:rsid w:val="00CF18EA"/>
    <w:rsid w:val="00CF2843"/>
    <w:rsid w:val="00CF2F0C"/>
    <w:rsid w:val="00D05908"/>
    <w:rsid w:val="00D129D7"/>
    <w:rsid w:val="00D2492B"/>
    <w:rsid w:val="00D25BA9"/>
    <w:rsid w:val="00D33B73"/>
    <w:rsid w:val="00D445BD"/>
    <w:rsid w:val="00D463EC"/>
    <w:rsid w:val="00D50C4A"/>
    <w:rsid w:val="00D61DFF"/>
    <w:rsid w:val="00D67E2C"/>
    <w:rsid w:val="00D71E31"/>
    <w:rsid w:val="00D753B7"/>
    <w:rsid w:val="00D76EE2"/>
    <w:rsid w:val="00D82A6C"/>
    <w:rsid w:val="00D85C87"/>
    <w:rsid w:val="00D87255"/>
    <w:rsid w:val="00D87A18"/>
    <w:rsid w:val="00D92B66"/>
    <w:rsid w:val="00DA326E"/>
    <w:rsid w:val="00DC2FDA"/>
    <w:rsid w:val="00DD17E4"/>
    <w:rsid w:val="00DE425C"/>
    <w:rsid w:val="00DF57B8"/>
    <w:rsid w:val="00E00216"/>
    <w:rsid w:val="00E01E1E"/>
    <w:rsid w:val="00E043B7"/>
    <w:rsid w:val="00E11C19"/>
    <w:rsid w:val="00E15A4F"/>
    <w:rsid w:val="00E16F66"/>
    <w:rsid w:val="00E35FDF"/>
    <w:rsid w:val="00E43FB0"/>
    <w:rsid w:val="00E51F07"/>
    <w:rsid w:val="00E63C02"/>
    <w:rsid w:val="00E641AB"/>
    <w:rsid w:val="00E70853"/>
    <w:rsid w:val="00E807D0"/>
    <w:rsid w:val="00E82E11"/>
    <w:rsid w:val="00EA3E51"/>
    <w:rsid w:val="00EB12EE"/>
    <w:rsid w:val="00EB75A6"/>
    <w:rsid w:val="00EB7E4F"/>
    <w:rsid w:val="00EC401D"/>
    <w:rsid w:val="00EC512A"/>
    <w:rsid w:val="00ED21BE"/>
    <w:rsid w:val="00ED38ED"/>
    <w:rsid w:val="00ED5495"/>
    <w:rsid w:val="00ED5FF0"/>
    <w:rsid w:val="00EE39CF"/>
    <w:rsid w:val="00EF0A4F"/>
    <w:rsid w:val="00EF7E46"/>
    <w:rsid w:val="00F02A8E"/>
    <w:rsid w:val="00F12D8B"/>
    <w:rsid w:val="00F16289"/>
    <w:rsid w:val="00F2045D"/>
    <w:rsid w:val="00F24325"/>
    <w:rsid w:val="00F30C74"/>
    <w:rsid w:val="00F310E6"/>
    <w:rsid w:val="00F350D0"/>
    <w:rsid w:val="00F53DAD"/>
    <w:rsid w:val="00F60C20"/>
    <w:rsid w:val="00F615F0"/>
    <w:rsid w:val="00F67F15"/>
    <w:rsid w:val="00F74315"/>
    <w:rsid w:val="00F91CB9"/>
    <w:rsid w:val="00FA16F5"/>
    <w:rsid w:val="00FA7248"/>
    <w:rsid w:val="00FC3D6F"/>
    <w:rsid w:val="00FD680C"/>
    <w:rsid w:val="00FD6DE6"/>
    <w:rsid w:val="00FF7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DF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3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F3DF8"/>
    <w:rPr>
      <w:sz w:val="18"/>
    </w:rPr>
  </w:style>
  <w:style w:type="paragraph" w:styleId="Footer">
    <w:name w:val="footer"/>
    <w:basedOn w:val="Normal"/>
    <w:link w:val="FooterChar"/>
    <w:uiPriority w:val="99"/>
    <w:rsid w:val="006F3DF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F3DF8"/>
    <w:rPr>
      <w:sz w:val="18"/>
    </w:rPr>
  </w:style>
  <w:style w:type="paragraph" w:styleId="ListParagraph">
    <w:name w:val="List Paragraph"/>
    <w:basedOn w:val="Normal"/>
    <w:uiPriority w:val="99"/>
    <w:qFormat/>
    <w:rsid w:val="006F3DF8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E43FB0"/>
    <w:rPr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3FB0"/>
    <w:rPr>
      <w:sz w:val="18"/>
    </w:rPr>
  </w:style>
  <w:style w:type="paragraph" w:styleId="Date">
    <w:name w:val="Date"/>
    <w:basedOn w:val="Normal"/>
    <w:next w:val="Normal"/>
    <w:link w:val="DateChar"/>
    <w:uiPriority w:val="99"/>
    <w:semiHidden/>
    <w:rsid w:val="00ED5495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ED5495"/>
    <w:rPr>
      <w:rFonts w:cs="Times New Roman"/>
    </w:rPr>
  </w:style>
  <w:style w:type="character" w:styleId="Hyperlink">
    <w:name w:val="Hyperlink"/>
    <w:basedOn w:val="DefaultParagraphFont"/>
    <w:uiPriority w:val="99"/>
    <w:rsid w:val="00E01E1E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01E1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22852"/>
    <w:pPr>
      <w:jc w:val="center"/>
    </w:pPr>
    <w:rPr>
      <w:sz w:val="4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303C1"/>
    <w:rPr>
      <w:rFonts w:eastAsia="宋体"/>
      <w:kern w:val="2"/>
      <w:sz w:val="24"/>
      <w:lang w:val="en-US" w:eastAsia="zh-CN"/>
    </w:rPr>
  </w:style>
  <w:style w:type="paragraph" w:styleId="BodyTextIndent">
    <w:name w:val="Body Text Indent"/>
    <w:basedOn w:val="Normal"/>
    <w:link w:val="BodyTextIndentChar"/>
    <w:uiPriority w:val="99"/>
    <w:rsid w:val="00022852"/>
    <w:pPr>
      <w:spacing w:after="120"/>
      <w:ind w:leftChars="200" w:left="420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22852"/>
    <w:rPr>
      <w:rFonts w:eastAsia="宋体"/>
      <w:kern w:val="2"/>
      <w:sz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64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43085">
          <w:marLeft w:val="269"/>
          <w:marRight w:val="269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4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64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9DB3C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64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43084">
          <w:marLeft w:val="269"/>
          <w:marRight w:val="269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4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6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9DB3C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64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61</Words>
  <Characters>348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中共南京信息工程大学纪律检查委员会文件</dc:title>
  <dc:subject/>
  <dc:creator>微软用户</dc:creator>
  <cp:keywords/>
  <dc:description/>
  <cp:lastModifiedBy>Lenovo User</cp:lastModifiedBy>
  <cp:revision>4</cp:revision>
  <cp:lastPrinted>2017-05-18T00:40:00Z</cp:lastPrinted>
  <dcterms:created xsi:type="dcterms:W3CDTF">2017-05-27T03:51:00Z</dcterms:created>
  <dcterms:modified xsi:type="dcterms:W3CDTF">2017-05-27T03:52:00Z</dcterms:modified>
</cp:coreProperties>
</file>